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C71F0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62DBA">
        <w:rPr>
          <w:rFonts w:cs="Arial"/>
          <w:b/>
          <w:i/>
          <w:sz w:val="18"/>
          <w:szCs w:val="18"/>
          <w:lang w:val="en-ZA"/>
        </w:rPr>
        <w:t>LIMITED</w:t>
      </w:r>
      <w:r w:rsidR="00B62DBA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FRC126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85A49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085A49" w:rsidRPr="00085A49">
        <w:rPr>
          <w:rFonts w:cs="Arial"/>
          <w:sz w:val="18"/>
          <w:szCs w:val="18"/>
          <w:lang w:val="en-ZA"/>
        </w:rPr>
        <w:t xml:space="preserve">dated </w:t>
      </w:r>
      <w:r w:rsidR="00085A49">
        <w:rPr>
          <w:rFonts w:cs="Arial"/>
          <w:b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C71F0" w:rsidRPr="00AC71F0">
        <w:rPr>
          <w:rFonts w:cs="Arial"/>
          <w:sz w:val="18"/>
          <w:szCs w:val="18"/>
          <w:lang w:val="en-ZA"/>
        </w:rPr>
        <w:t>R</w:t>
      </w:r>
      <w:r w:rsidR="00AC71F0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bookmarkEnd w:id="0"/>
      <w:r w:rsidR="00AC71F0" w:rsidRPr="00AC71F0">
        <w:rPr>
          <w:rFonts w:cs="Arial"/>
          <w:sz w:val="18"/>
          <w:szCs w:val="18"/>
          <w:lang w:val="en-ZA"/>
        </w:rPr>
        <w:t xml:space="preserve"> 2,719,125,000.00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FRC126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85A4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C71F0">
        <w:rPr>
          <w:rFonts w:cs="Arial"/>
          <w:sz w:val="18"/>
          <w:szCs w:val="18"/>
          <w:lang w:val="en-ZA"/>
        </w:rPr>
        <w:t>9.955 %( 3</w:t>
      </w:r>
      <w:r w:rsidR="00085A49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085A49">
        <w:rPr>
          <w:rFonts w:cs="Arial"/>
          <w:sz w:val="18"/>
          <w:szCs w:val="18"/>
          <w:lang w:val="en-ZA"/>
        </w:rPr>
        <w:t>jibar</w:t>
      </w:r>
      <w:proofErr w:type="spellEnd"/>
      <w:r w:rsidR="00085A49">
        <w:rPr>
          <w:rFonts w:cs="Arial"/>
          <w:sz w:val="18"/>
          <w:szCs w:val="18"/>
          <w:lang w:val="en-ZA"/>
        </w:rPr>
        <w:t xml:space="preserve"> as at 5 July 2012 of </w:t>
      </w:r>
      <w:r w:rsidR="00AC71F0">
        <w:rPr>
          <w:rFonts w:cs="Arial"/>
          <w:sz w:val="18"/>
          <w:szCs w:val="18"/>
          <w:lang w:val="en-ZA"/>
        </w:rPr>
        <w:t>5.595</w:t>
      </w:r>
      <w:r w:rsidR="00085A49">
        <w:rPr>
          <w:rFonts w:cs="Arial"/>
          <w:sz w:val="18"/>
          <w:szCs w:val="18"/>
          <w:lang w:val="en-ZA"/>
        </w:rPr>
        <w:t>% plus 436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62DBA">
        <w:rPr>
          <w:rFonts w:cs="Arial"/>
          <w:b/>
          <w:sz w:val="18"/>
          <w:szCs w:val="18"/>
          <w:lang w:val="en-ZA"/>
        </w:rPr>
        <w:t>Indicator</w:t>
      </w:r>
      <w:r w:rsidR="00B62DBA">
        <w:rPr>
          <w:rFonts w:cs="Arial"/>
          <w:b/>
          <w:sz w:val="18"/>
          <w:szCs w:val="18"/>
          <w:lang w:val="en-ZA"/>
        </w:rPr>
        <w:tab/>
      </w:r>
      <w:r w:rsidR="00B62DBA" w:rsidRPr="00B62DBA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ZAG000096934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13688" w:rsidRPr="007A14BD" w:rsidRDefault="0081368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13688" w:rsidRPr="00813688" w:rsidRDefault="00813688" w:rsidP="00813688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813688">
        <w:rPr>
          <w:rFonts w:eastAsia="Times New Roman" w:cs="Arial"/>
          <w:sz w:val="18"/>
          <w:szCs w:val="18"/>
          <w:lang w:val="en-ZA"/>
        </w:rPr>
        <w:t>Angela Mokone</w:t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  <w:t>RMB</w:t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  <w:t xml:space="preserve">            +27 11 282 1358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BA" w:rsidRDefault="00B62DBA">
      <w:r>
        <w:separator/>
      </w:r>
    </w:p>
  </w:endnote>
  <w:endnote w:type="continuationSeparator" w:id="0">
    <w:p w:rsidR="00B62DBA" w:rsidRDefault="00B6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DBA" w:rsidRDefault="00B62D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DBA" w:rsidRDefault="00B62DB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62DBA" w:rsidRDefault="00B62DBA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C71F0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C71F0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B62DBA" w:rsidRDefault="00B62DB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62DBA" w:rsidRPr="00C94EA6" w:rsidRDefault="00B62DBA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DBA" w:rsidRPr="000575E4" w:rsidRDefault="00B62DBA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B62DBA" w:rsidRPr="0061041F">
      <w:tc>
        <w:tcPr>
          <w:tcW w:w="1335" w:type="dxa"/>
        </w:tcPr>
        <w:p w:rsidR="00B62DBA" w:rsidRPr="0061041F" w:rsidRDefault="00B62DBA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62DBA" w:rsidRPr="0061041F" w:rsidRDefault="00B62DB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B62DBA" w:rsidRDefault="00B62D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BA" w:rsidRDefault="00B62DBA">
      <w:r>
        <w:separator/>
      </w:r>
    </w:p>
  </w:footnote>
  <w:footnote w:type="continuationSeparator" w:id="0">
    <w:p w:rsidR="00B62DBA" w:rsidRDefault="00B62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DBA" w:rsidRDefault="00B62DB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62DBA" w:rsidRDefault="00B62DBA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DBA" w:rsidRDefault="00AC71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B62DBA" w:rsidRDefault="00B62DBA" w:rsidP="00EF6146">
                <w:pPr>
                  <w:jc w:val="right"/>
                </w:pPr>
              </w:p>
              <w:p w:rsidR="00B62DBA" w:rsidRDefault="00B62DBA" w:rsidP="00EF6146">
                <w:pPr>
                  <w:jc w:val="right"/>
                </w:pPr>
              </w:p>
              <w:p w:rsidR="00B62DBA" w:rsidRDefault="00B62DBA" w:rsidP="00EF6146">
                <w:pPr>
                  <w:jc w:val="right"/>
                </w:pPr>
              </w:p>
              <w:p w:rsidR="00B62DBA" w:rsidRDefault="00B62DBA" w:rsidP="00EF6146">
                <w:pPr>
                  <w:jc w:val="right"/>
                </w:pPr>
              </w:p>
              <w:p w:rsidR="00B62DBA" w:rsidRDefault="00B62DBA" w:rsidP="00EF6146">
                <w:pPr>
                  <w:jc w:val="right"/>
                </w:pPr>
              </w:p>
              <w:p w:rsidR="00B62DBA" w:rsidRDefault="00B62DBA" w:rsidP="00EF6146">
                <w:pPr>
                  <w:jc w:val="right"/>
                </w:pPr>
              </w:p>
              <w:p w:rsidR="00B62DBA" w:rsidRPr="000575E4" w:rsidRDefault="00B62DBA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62DB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62DBA" w:rsidRPr="0061041F" w:rsidRDefault="00B62DB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B62DBA" w:rsidRPr="00866D23" w:rsidRDefault="00B62DBA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Pr="000575E4" w:rsidRDefault="00B62DBA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62DBA" w:rsidRPr="0061041F">
      <w:trPr>
        <w:trHeight w:hRule="exact" w:val="2342"/>
        <w:jc w:val="right"/>
      </w:trPr>
      <w:tc>
        <w:tcPr>
          <w:tcW w:w="9752" w:type="dxa"/>
        </w:tcPr>
        <w:p w:rsidR="00B62DBA" w:rsidRPr="0061041F" w:rsidRDefault="00B62DB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2DBA" w:rsidRPr="00866D23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Pr="00EF6146" w:rsidRDefault="00B62DBA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DBA" w:rsidRDefault="00AC71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B62DBA" w:rsidRDefault="00B62DBA" w:rsidP="00BD2E91">
                <w:pPr>
                  <w:jc w:val="right"/>
                </w:pPr>
              </w:p>
              <w:p w:rsidR="00B62DBA" w:rsidRDefault="00B62DBA" w:rsidP="00BD2E91">
                <w:pPr>
                  <w:jc w:val="right"/>
                </w:pPr>
              </w:p>
              <w:p w:rsidR="00B62DBA" w:rsidRDefault="00B62DBA" w:rsidP="00BD2E91">
                <w:pPr>
                  <w:jc w:val="right"/>
                </w:pPr>
              </w:p>
              <w:p w:rsidR="00B62DBA" w:rsidRDefault="00B62DBA" w:rsidP="00BD2E91">
                <w:pPr>
                  <w:jc w:val="right"/>
                </w:pPr>
              </w:p>
              <w:p w:rsidR="00B62DBA" w:rsidRDefault="00B62DBA" w:rsidP="00BD2E91">
                <w:pPr>
                  <w:jc w:val="right"/>
                </w:pPr>
              </w:p>
              <w:p w:rsidR="00B62DBA" w:rsidRDefault="00B62DBA" w:rsidP="00BD2E91">
                <w:pPr>
                  <w:jc w:val="right"/>
                </w:pPr>
              </w:p>
              <w:p w:rsidR="00B62DBA" w:rsidRPr="000575E4" w:rsidRDefault="00B62DBA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62DB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62DBA" w:rsidRPr="0061041F" w:rsidRDefault="00B62DB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62DBA" w:rsidRPr="00866D23" w:rsidRDefault="00B62DBA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Pr="000575E4" w:rsidRDefault="00B62DBA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62DBA" w:rsidRPr="0061041F">
      <w:trPr>
        <w:trHeight w:hRule="exact" w:val="2342"/>
        <w:jc w:val="right"/>
      </w:trPr>
      <w:tc>
        <w:tcPr>
          <w:tcW w:w="9752" w:type="dxa"/>
        </w:tcPr>
        <w:p w:rsidR="00B62DBA" w:rsidRPr="0061041F" w:rsidRDefault="00B62DB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B62DBA" w:rsidRPr="00866D23" w:rsidRDefault="00B62D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62DBA" w:rsidRPr="000575E4" w:rsidRDefault="00B62DBA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62DBA" w:rsidRPr="0061041F">
      <w:tc>
        <w:tcPr>
          <w:tcW w:w="9752" w:type="dxa"/>
        </w:tcPr>
        <w:p w:rsidR="00B62DBA" w:rsidRPr="0061041F" w:rsidRDefault="00B62DBA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B62DBA" w:rsidRDefault="00B62DBA"/>
  <w:p w:rsidR="00B62DBA" w:rsidRDefault="00B62D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5A49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3688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1F0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2DBA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D52CFA0-B6AC-416D-AE05-5BCFD2EB4A44}"/>
</file>

<file path=customXml/itemProps2.xml><?xml version="1.0" encoding="utf-8"?>
<ds:datastoreItem xmlns:ds="http://schemas.openxmlformats.org/officeDocument/2006/customXml" ds:itemID="{2B620FB3-A4CB-4D9B-95A1-AE25CE61A70F}"/>
</file>

<file path=customXml/itemProps3.xml><?xml version="1.0" encoding="utf-8"?>
<ds:datastoreItem xmlns:ds="http://schemas.openxmlformats.org/officeDocument/2006/customXml" ds:itemID="{D6F3BBD1-94CF-4492-8533-5A6F91F8709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Listing-FRC126-05Jul2012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2012-07-05T09:17:00Z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130600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